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9B" w:rsidRDefault="007E479B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538DFE61" wp14:editId="0964C135">
            <wp:simplePos x="0" y="0"/>
            <wp:positionH relativeFrom="column">
              <wp:posOffset>1343025</wp:posOffset>
            </wp:positionH>
            <wp:positionV relativeFrom="paragraph">
              <wp:posOffset>-358140</wp:posOffset>
            </wp:positionV>
            <wp:extent cx="3257550" cy="529590"/>
            <wp:effectExtent l="0" t="0" r="0" b="3810"/>
            <wp:wrapNone/>
            <wp:docPr id="3" name="Picture 6" descr="green with 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een with ba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7" t="17613" r="23529" b="7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DBA5AA" wp14:editId="526F42CC">
                <wp:simplePos x="0" y="0"/>
                <wp:positionH relativeFrom="column">
                  <wp:posOffset>228600</wp:posOffset>
                </wp:positionH>
                <wp:positionV relativeFrom="paragraph">
                  <wp:posOffset>171450</wp:posOffset>
                </wp:positionV>
                <wp:extent cx="5553075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479B" w:rsidRDefault="007E479B" w:rsidP="00A54139">
                            <w:pPr>
                              <w:widowControl w:val="0"/>
                              <w:tabs>
                                <w:tab w:val="left" w:pos="4409"/>
                              </w:tabs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00793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7934"/>
                                <w:sz w:val="18"/>
                                <w:szCs w:val="18"/>
                                <w14:ligatures w14:val="none"/>
                              </w:rPr>
                              <w:t xml:space="preserve">55 Appleby Avenue, South River, NJ 08882     </w:t>
                            </w:r>
                          </w:p>
                          <w:p w:rsidR="007E479B" w:rsidRDefault="007E479B" w:rsidP="00A54139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Verdana" w:hAnsi="Verdana"/>
                                <w:color w:val="00793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7934"/>
                                <w:sz w:val="18"/>
                                <w:szCs w:val="18"/>
                                <w14:ligatures w14:val="none"/>
                              </w:rPr>
                              <w:t>732.254.2488      Fax 732.254.4116      www.southriverlibrary.org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13.5pt;width:437.25pt;height:54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" filled="f" stroked="f" strokecolor="black [0]" insetpen="t">
                <v:textbox inset="2.88pt,2.88pt,2.88pt,2.88pt">
                  <w:txbxContent>
                    <w:p w:rsidR="007E479B" w:rsidRDefault="007E479B" w:rsidP="00A54139">
                      <w:pPr>
                        <w:widowControl w:val="0"/>
                        <w:tabs>
                          <w:tab w:val="left" w:pos="4409"/>
                        </w:tabs>
                        <w:spacing w:line="360" w:lineRule="auto"/>
                        <w:jc w:val="center"/>
                        <w:rPr>
                          <w:rFonts w:ascii="Verdana" w:hAnsi="Verdana"/>
                          <w:color w:val="00793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color w:val="007934"/>
                          <w:sz w:val="18"/>
                          <w:szCs w:val="18"/>
                          <w14:ligatures w14:val="none"/>
                        </w:rPr>
                        <w:t xml:space="preserve">55 Appleby Avenue, South River, NJ 08882     </w:t>
                      </w:r>
                    </w:p>
                    <w:p w:rsidR="007E479B" w:rsidRDefault="007E479B" w:rsidP="00A54139">
                      <w:pPr>
                        <w:widowControl w:val="0"/>
                        <w:spacing w:line="300" w:lineRule="auto"/>
                        <w:jc w:val="center"/>
                        <w:rPr>
                          <w:rFonts w:ascii="Verdana" w:hAnsi="Verdana"/>
                          <w:color w:val="00793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color w:val="007934"/>
                          <w:sz w:val="18"/>
                          <w:szCs w:val="18"/>
                          <w14:ligatures w14:val="none"/>
                        </w:rPr>
                        <w:t>732.254.2488      Fax 732.254.4116      www.southriverlibrary.org</w:t>
                      </w:r>
                    </w:p>
                  </w:txbxContent>
                </v:textbox>
              </v:shape>
            </w:pict>
          </mc:Fallback>
        </mc:AlternateContent>
      </w:r>
    </w:p>
    <w:p w:rsidR="007E479B" w:rsidRDefault="007E479B"/>
    <w:p w:rsidR="007E479B" w:rsidRDefault="007E479B"/>
    <w:p w:rsidR="007E479B" w:rsidRDefault="007E479B"/>
    <w:p w:rsidR="007E479B" w:rsidRDefault="007E479B"/>
    <w:p w:rsidR="007E479B" w:rsidRDefault="007E479B">
      <w:pPr>
        <w:rPr>
          <w:sz w:val="24"/>
          <w:szCs w:val="24"/>
        </w:rPr>
      </w:pPr>
    </w:p>
    <w:p w:rsidR="008D607F" w:rsidRDefault="00EF41A6" w:rsidP="008D607F">
      <w:pPr>
        <w:jc w:val="center"/>
        <w:rPr>
          <w:sz w:val="24"/>
          <w:szCs w:val="24"/>
        </w:rPr>
      </w:pPr>
      <w:r>
        <w:rPr>
          <w:sz w:val="24"/>
          <w:szCs w:val="24"/>
        </w:rPr>
        <w:t>Trustee Meeting Dates 202</w:t>
      </w:r>
      <w:r w:rsidR="00820FDD">
        <w:rPr>
          <w:sz w:val="24"/>
          <w:szCs w:val="24"/>
        </w:rPr>
        <w:t>6</w:t>
      </w:r>
    </w:p>
    <w:p w:rsidR="008D607F" w:rsidRDefault="008D607F" w:rsidP="008D607F">
      <w:pPr>
        <w:jc w:val="center"/>
        <w:rPr>
          <w:sz w:val="24"/>
          <w:szCs w:val="24"/>
        </w:rPr>
      </w:pPr>
      <w:r>
        <w:rPr>
          <w:sz w:val="24"/>
          <w:szCs w:val="24"/>
        </w:rPr>
        <w:t>7pm at the South River Library</w:t>
      </w:r>
    </w:p>
    <w:p w:rsidR="008D607F" w:rsidRDefault="008D607F">
      <w:pPr>
        <w:rPr>
          <w:sz w:val="24"/>
          <w:szCs w:val="24"/>
        </w:rPr>
      </w:pPr>
    </w:p>
    <w:p w:rsidR="008D607F" w:rsidRDefault="008D607F">
      <w:pPr>
        <w:rPr>
          <w:sz w:val="24"/>
          <w:szCs w:val="24"/>
        </w:rPr>
      </w:pPr>
    </w:p>
    <w:p w:rsidR="008D607F" w:rsidRDefault="00EF41A6">
      <w:pPr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820FDD">
        <w:rPr>
          <w:sz w:val="24"/>
          <w:szCs w:val="24"/>
        </w:rPr>
        <w:t>27, 2026</w:t>
      </w:r>
    </w:p>
    <w:p w:rsidR="008D607F" w:rsidRDefault="008D607F">
      <w:pPr>
        <w:rPr>
          <w:sz w:val="24"/>
          <w:szCs w:val="24"/>
        </w:rPr>
      </w:pPr>
    </w:p>
    <w:p w:rsidR="008D607F" w:rsidRDefault="008D607F">
      <w:pPr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820FDD">
        <w:rPr>
          <w:sz w:val="24"/>
          <w:szCs w:val="24"/>
        </w:rPr>
        <w:t>24, 2026</w:t>
      </w:r>
    </w:p>
    <w:p w:rsidR="008D607F" w:rsidRDefault="008D607F">
      <w:pPr>
        <w:rPr>
          <w:sz w:val="24"/>
          <w:szCs w:val="24"/>
        </w:rPr>
      </w:pPr>
    </w:p>
    <w:p w:rsidR="008D607F" w:rsidRDefault="00EF41A6">
      <w:pPr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820FDD">
        <w:rPr>
          <w:sz w:val="24"/>
          <w:szCs w:val="24"/>
        </w:rPr>
        <w:t>24, 2026</w:t>
      </w:r>
    </w:p>
    <w:p w:rsidR="008D607F" w:rsidRDefault="008D607F">
      <w:pPr>
        <w:rPr>
          <w:sz w:val="24"/>
          <w:szCs w:val="24"/>
        </w:rPr>
      </w:pPr>
    </w:p>
    <w:p w:rsidR="008D607F" w:rsidRDefault="00EF41A6">
      <w:pPr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820FDD">
        <w:rPr>
          <w:sz w:val="24"/>
          <w:szCs w:val="24"/>
        </w:rPr>
        <w:t>28, 2026</w:t>
      </w:r>
    </w:p>
    <w:p w:rsidR="008D607F" w:rsidRDefault="008D607F">
      <w:pPr>
        <w:rPr>
          <w:sz w:val="24"/>
          <w:szCs w:val="24"/>
        </w:rPr>
      </w:pPr>
    </w:p>
    <w:p w:rsidR="008D607F" w:rsidRDefault="008D607F">
      <w:pPr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820FDD">
        <w:rPr>
          <w:sz w:val="24"/>
          <w:szCs w:val="24"/>
        </w:rPr>
        <w:t>26, 2026</w:t>
      </w:r>
    </w:p>
    <w:p w:rsidR="008D607F" w:rsidRDefault="008D607F">
      <w:pPr>
        <w:rPr>
          <w:sz w:val="24"/>
          <w:szCs w:val="24"/>
        </w:rPr>
      </w:pPr>
    </w:p>
    <w:p w:rsidR="008D607F" w:rsidRDefault="00EF41A6">
      <w:pPr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820FDD">
        <w:rPr>
          <w:sz w:val="24"/>
          <w:szCs w:val="24"/>
        </w:rPr>
        <w:t>23, 2026</w:t>
      </w:r>
    </w:p>
    <w:p w:rsidR="008D607F" w:rsidRDefault="008D607F">
      <w:pPr>
        <w:rPr>
          <w:sz w:val="24"/>
          <w:szCs w:val="24"/>
        </w:rPr>
      </w:pPr>
    </w:p>
    <w:p w:rsidR="008D607F" w:rsidRDefault="00EF41A6">
      <w:pPr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820FDD">
        <w:rPr>
          <w:sz w:val="24"/>
          <w:szCs w:val="24"/>
        </w:rPr>
        <w:t>28, 2026</w:t>
      </w:r>
    </w:p>
    <w:p w:rsidR="008D607F" w:rsidRDefault="008D607F">
      <w:pPr>
        <w:rPr>
          <w:sz w:val="24"/>
          <w:szCs w:val="24"/>
        </w:rPr>
      </w:pPr>
    </w:p>
    <w:p w:rsidR="008D607F" w:rsidRDefault="008D607F">
      <w:pPr>
        <w:rPr>
          <w:sz w:val="24"/>
          <w:szCs w:val="24"/>
        </w:rPr>
      </w:pPr>
      <w:r>
        <w:rPr>
          <w:sz w:val="24"/>
          <w:szCs w:val="24"/>
        </w:rPr>
        <w:t>August – No Meeting</w:t>
      </w:r>
    </w:p>
    <w:p w:rsidR="008D607F" w:rsidRDefault="008D607F">
      <w:pPr>
        <w:rPr>
          <w:sz w:val="24"/>
          <w:szCs w:val="24"/>
        </w:rPr>
      </w:pPr>
    </w:p>
    <w:p w:rsidR="008D607F" w:rsidRDefault="00EF41A6">
      <w:pPr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820FDD">
        <w:rPr>
          <w:sz w:val="24"/>
          <w:szCs w:val="24"/>
        </w:rPr>
        <w:t>22, 2026</w:t>
      </w:r>
    </w:p>
    <w:p w:rsidR="008D607F" w:rsidRDefault="008D607F">
      <w:pPr>
        <w:rPr>
          <w:sz w:val="24"/>
          <w:szCs w:val="24"/>
        </w:rPr>
      </w:pPr>
    </w:p>
    <w:p w:rsidR="008D607F" w:rsidRDefault="00EF41A6">
      <w:pPr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820FDD">
        <w:rPr>
          <w:sz w:val="24"/>
          <w:szCs w:val="24"/>
        </w:rPr>
        <w:t>27, 2026</w:t>
      </w:r>
    </w:p>
    <w:p w:rsidR="008D607F" w:rsidRDefault="008D607F">
      <w:pPr>
        <w:rPr>
          <w:sz w:val="24"/>
          <w:szCs w:val="24"/>
        </w:rPr>
      </w:pPr>
    </w:p>
    <w:p w:rsidR="008D607F" w:rsidRDefault="00EF41A6">
      <w:pPr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820FDD">
        <w:rPr>
          <w:sz w:val="24"/>
          <w:szCs w:val="24"/>
        </w:rPr>
        <w:t>24, 2026</w:t>
      </w:r>
    </w:p>
    <w:p w:rsidR="008D607F" w:rsidRDefault="008D607F">
      <w:pPr>
        <w:rPr>
          <w:sz w:val="24"/>
          <w:szCs w:val="24"/>
        </w:rPr>
      </w:pPr>
    </w:p>
    <w:p w:rsidR="008D607F" w:rsidRDefault="008D607F">
      <w:pPr>
        <w:rPr>
          <w:sz w:val="24"/>
          <w:szCs w:val="24"/>
        </w:rPr>
      </w:pPr>
      <w:r>
        <w:rPr>
          <w:sz w:val="24"/>
          <w:szCs w:val="24"/>
        </w:rPr>
        <w:t>December – No Meeting</w:t>
      </w:r>
    </w:p>
    <w:p w:rsidR="008D607F" w:rsidRDefault="008D607F">
      <w:pPr>
        <w:rPr>
          <w:sz w:val="24"/>
          <w:szCs w:val="24"/>
        </w:rPr>
      </w:pPr>
    </w:p>
    <w:p w:rsidR="008D607F" w:rsidRPr="008D607F" w:rsidRDefault="008D607F">
      <w:pPr>
        <w:rPr>
          <w:sz w:val="24"/>
          <w:szCs w:val="24"/>
        </w:rPr>
      </w:pPr>
      <w:r>
        <w:rPr>
          <w:sz w:val="24"/>
          <w:szCs w:val="24"/>
        </w:rPr>
        <w:t>All meeting dates are on the 4</w:t>
      </w:r>
      <w:r w:rsidRPr="008D607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Tuesday of the month. In the event that the meeting cannot be held as scheduled, the meeting will be held on the Thursday of the same week.</w:t>
      </w:r>
      <w:bookmarkStart w:id="0" w:name="_GoBack"/>
      <w:bookmarkEnd w:id="0"/>
    </w:p>
    <w:sectPr w:rsidR="008D607F" w:rsidRPr="008D6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B"/>
    <w:rsid w:val="00331EBD"/>
    <w:rsid w:val="004966A7"/>
    <w:rsid w:val="005616A9"/>
    <w:rsid w:val="006118E0"/>
    <w:rsid w:val="007609E6"/>
    <w:rsid w:val="007E479B"/>
    <w:rsid w:val="00820FDD"/>
    <w:rsid w:val="008D607F"/>
    <w:rsid w:val="00A54139"/>
    <w:rsid w:val="00EE6412"/>
    <w:rsid w:val="00E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3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18E0"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611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61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8E0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3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18E0"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611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61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8E0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rbe\Desktop\library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library letterhead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Evalina Erbe</dc:creator>
  <cp:lastModifiedBy>Evalina Erbe</cp:lastModifiedBy>
  <cp:revision>2</cp:revision>
  <cp:lastPrinted>2024-10-30T16:47:00Z</cp:lastPrinted>
  <dcterms:created xsi:type="dcterms:W3CDTF">2025-11-17T15:08:00Z</dcterms:created>
  <dcterms:modified xsi:type="dcterms:W3CDTF">2025-11-17T15:08:00Z</dcterms:modified>
</cp:coreProperties>
</file>